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109D4A4B" w:rsidR="00731ECD" w:rsidRPr="00714FE1" w:rsidRDefault="00731ECD"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6D1D10">
                              <w:rPr>
                                <w:rStyle w:val="MainHeading"/>
                                <w:sz w:val="24"/>
                                <w:szCs w:val="24"/>
                              </w:rPr>
                              <w:t>3</w:t>
                            </w:r>
                            <w:r w:rsidRPr="00714FE1">
                              <w:rPr>
                                <w:rStyle w:val="MainHeading"/>
                                <w:sz w:val="24"/>
                                <w:szCs w:val="24"/>
                              </w:rPr>
                              <w:br/>
                            </w:r>
                            <w:r w:rsidR="004A12A6">
                              <w:rPr>
                                <w:rStyle w:val="MainHeading"/>
                                <w:sz w:val="24"/>
                                <w:szCs w:val="24"/>
                              </w:rPr>
                              <w:t>Guided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109D4A4B" w:rsidR="00731ECD" w:rsidRPr="00714FE1" w:rsidRDefault="00731ECD"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6D1D10">
                        <w:rPr>
                          <w:rStyle w:val="MainHeading"/>
                          <w:sz w:val="24"/>
                          <w:szCs w:val="24"/>
                        </w:rPr>
                        <w:t>3</w:t>
                      </w:r>
                      <w:r w:rsidRPr="00714FE1">
                        <w:rPr>
                          <w:rStyle w:val="MainHeading"/>
                          <w:sz w:val="24"/>
                          <w:szCs w:val="24"/>
                        </w:rPr>
                        <w:br/>
                      </w:r>
                      <w:r w:rsidR="004A12A6">
                        <w:rPr>
                          <w:rStyle w:val="MainHeading"/>
                          <w:sz w:val="24"/>
                          <w:szCs w:val="24"/>
                        </w:rPr>
                        <w:t>Guided Reflection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507F244C" w14:textId="5FE128CB" w:rsidR="00D225DB" w:rsidRPr="00D225DB" w:rsidRDefault="004A12A6" w:rsidP="00D225DB">
      <w:pPr>
        <w:rPr>
          <w:b/>
          <w:i/>
          <w:sz w:val="28"/>
          <w:szCs w:val="28"/>
        </w:rPr>
      </w:pPr>
      <w:r>
        <w:rPr>
          <w:b/>
          <w:sz w:val="28"/>
          <w:szCs w:val="28"/>
        </w:rPr>
        <w:t>Planning for Learning</w:t>
      </w:r>
    </w:p>
    <w:p w14:paraId="38A058F1" w14:textId="77777777" w:rsidR="00D225DB" w:rsidRPr="00D225DB" w:rsidRDefault="00D225DB" w:rsidP="00D225DB">
      <w:pPr>
        <w:rPr>
          <w:i/>
        </w:rPr>
      </w:pPr>
    </w:p>
    <w:p w14:paraId="491816D4" w14:textId="77777777" w:rsidR="00CC40CA" w:rsidRPr="00780D1F" w:rsidRDefault="00CC40CA" w:rsidP="00CC40C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w:t>
      </w:r>
      <w:bookmarkStart w:id="0" w:name="_GoBack"/>
      <w:r w:rsidRPr="00BD7E09">
        <w:rPr>
          <w:iCs/>
          <w:sz w:val="18"/>
          <w:szCs w:val="18"/>
          <w:lang w:val="en-CA"/>
        </w:rPr>
        <w:t>CanMEDS Teaching and Assessment Tools Guide</w:t>
      </w:r>
      <w:bookmarkEnd w:id="0"/>
      <w:r w:rsidRPr="00780D1F">
        <w:rPr>
          <w:i/>
          <w:iCs/>
          <w:sz w:val="18"/>
          <w:szCs w:val="18"/>
          <w:lang w:val="en-CA"/>
        </w:rPr>
        <w:t xml:space="preserv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30AB77" w14:textId="77777777" w:rsidR="00CC40CA" w:rsidRPr="00780D1F" w:rsidRDefault="00CC40CA" w:rsidP="00CC40C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3F24C43C" w14:textId="77777777" w:rsidR="00D225DB" w:rsidRPr="00D225DB" w:rsidRDefault="00D225DB" w:rsidP="00D225DB">
      <w:pPr>
        <w:rPr>
          <w:i/>
        </w:rPr>
      </w:pPr>
    </w:p>
    <w:p w14:paraId="435B5B17" w14:textId="73950DC7" w:rsidR="004A12A6" w:rsidRDefault="004A12A6" w:rsidP="004A12A6">
      <w:r>
        <w:t>Completed by: ___________________________________</w:t>
      </w:r>
    </w:p>
    <w:p w14:paraId="44AB1D6F" w14:textId="77777777" w:rsidR="004A12A6" w:rsidRDefault="004A12A6" w:rsidP="004A12A6"/>
    <w:p w14:paraId="22C24F6F" w14:textId="77777777" w:rsidR="004A12A6" w:rsidRDefault="004A12A6" w:rsidP="004A12A6">
      <w:r>
        <w:t>Review the questions below and consider how you would answer them.</w:t>
      </w:r>
    </w:p>
    <w:p w14:paraId="383E7F0F" w14:textId="77777777" w:rsidR="004A12A6" w:rsidRDefault="004A12A6" w:rsidP="004A12A6"/>
    <w:p w14:paraId="136E1325" w14:textId="77777777" w:rsidR="004A12A6" w:rsidRPr="004A12A6" w:rsidRDefault="004A12A6" w:rsidP="004A12A6">
      <w:pPr>
        <w:rPr>
          <w:b/>
        </w:rPr>
      </w:pPr>
      <w:r w:rsidRPr="004A12A6">
        <w:rPr>
          <w:b/>
        </w:rPr>
        <w:t>Learning</w:t>
      </w:r>
    </w:p>
    <w:p w14:paraId="00E1204D" w14:textId="77777777" w:rsidR="004A12A6" w:rsidRDefault="004A12A6" w:rsidP="004A12A6">
      <w:pPr>
        <w:ind w:left="360"/>
      </w:pPr>
      <w:r>
        <w:t>• How do you like to learn?</w:t>
      </w:r>
    </w:p>
    <w:p w14:paraId="57A0E3BE" w14:textId="77777777" w:rsidR="004A12A6" w:rsidRDefault="004A12A6" w:rsidP="004A12A6">
      <w:pPr>
        <w:ind w:left="360"/>
      </w:pPr>
      <w:r>
        <w:t>• How do you know what is expected of you as a learner?</w:t>
      </w:r>
    </w:p>
    <w:p w14:paraId="524DCB96" w14:textId="77777777" w:rsidR="004A12A6" w:rsidRDefault="004A12A6" w:rsidP="004A12A6">
      <w:pPr>
        <w:ind w:left="360"/>
      </w:pPr>
      <w:r>
        <w:t>• What motivates you to learn?</w:t>
      </w:r>
    </w:p>
    <w:p w14:paraId="0D881D73" w14:textId="77777777" w:rsidR="004A12A6" w:rsidRDefault="004A12A6" w:rsidP="004A12A6">
      <w:pPr>
        <w:ind w:left="360"/>
      </w:pPr>
      <w:r>
        <w:t>• What sorts of things help you improve your performance?</w:t>
      </w:r>
    </w:p>
    <w:p w14:paraId="39DE8418" w14:textId="77777777" w:rsidR="004A12A6" w:rsidRDefault="004A12A6" w:rsidP="004A12A6">
      <w:pPr>
        <w:ind w:left="360"/>
      </w:pPr>
      <w:r>
        <w:t>• Describe a supportive/safe learning climate. How important is this to you as a learner?</w:t>
      </w:r>
    </w:p>
    <w:p w14:paraId="287E52DA" w14:textId="77777777" w:rsidR="004A12A6" w:rsidRDefault="004A12A6" w:rsidP="004A12A6">
      <w:pPr>
        <w:ind w:left="360"/>
      </w:pPr>
      <w:r>
        <w:t>• Do you fi nd it easy to ask for feedback? Who do you ask for feedback?</w:t>
      </w:r>
    </w:p>
    <w:p w14:paraId="113D4FA3" w14:textId="77777777" w:rsidR="004A12A6" w:rsidRDefault="004A12A6" w:rsidP="004A12A6">
      <w:pPr>
        <w:ind w:left="360"/>
      </w:pPr>
      <w:r>
        <w:t>• Any top line lessons for you as learner?</w:t>
      </w:r>
    </w:p>
    <w:p w14:paraId="509D2E5A" w14:textId="77777777" w:rsidR="004A12A6" w:rsidRDefault="004A12A6" w:rsidP="004A12A6"/>
    <w:p w14:paraId="7824DCE7" w14:textId="77777777" w:rsidR="004A12A6" w:rsidRPr="004A12A6" w:rsidRDefault="004A12A6" w:rsidP="004A12A6">
      <w:pPr>
        <w:rPr>
          <w:b/>
        </w:rPr>
      </w:pPr>
      <w:r w:rsidRPr="004A12A6">
        <w:rPr>
          <w:b/>
        </w:rPr>
        <w:t>Teaching</w:t>
      </w:r>
    </w:p>
    <w:p w14:paraId="393B8F11" w14:textId="77777777" w:rsidR="004A12A6" w:rsidRDefault="004A12A6" w:rsidP="004A12A6">
      <w:pPr>
        <w:ind w:left="360"/>
      </w:pPr>
      <w:r>
        <w:t>• Who are your learners?</w:t>
      </w:r>
    </w:p>
    <w:p w14:paraId="3CEC5079" w14:textId="77777777" w:rsidR="004A12A6" w:rsidRDefault="004A12A6" w:rsidP="004A12A6">
      <w:pPr>
        <w:ind w:left="360"/>
      </w:pPr>
      <w:r>
        <w:t>• Are there types of learners you fi nd easier or more enjoyable to teach? Why do you think that is?</w:t>
      </w:r>
    </w:p>
    <w:p w14:paraId="50D80EDE" w14:textId="77777777" w:rsidR="004A12A6" w:rsidRDefault="004A12A6" w:rsidP="004A12A6">
      <w:pPr>
        <w:ind w:left="360"/>
      </w:pPr>
      <w:r>
        <w:t>• How do you like to teach in the clinical setting?</w:t>
      </w:r>
    </w:p>
    <w:p w14:paraId="0BBF3D7B" w14:textId="77777777" w:rsidR="004A12A6" w:rsidRDefault="004A12A6" w:rsidP="004A12A6">
      <w:pPr>
        <w:ind w:left="360"/>
      </w:pPr>
      <w:r>
        <w:t>• What are some ways you motivate or support your learners?</w:t>
      </w:r>
    </w:p>
    <w:p w14:paraId="42A66190" w14:textId="77777777" w:rsidR="004A12A6" w:rsidRDefault="004A12A6" w:rsidP="004A12A6">
      <w:pPr>
        <w:ind w:left="360"/>
      </w:pPr>
      <w:r>
        <w:t>• How do you improve the performance of your learners?</w:t>
      </w:r>
    </w:p>
    <w:p w14:paraId="03F9AEE7" w14:textId="77777777" w:rsidR="004A12A6" w:rsidRDefault="004A12A6" w:rsidP="004A12A6">
      <w:pPr>
        <w:ind w:left="360"/>
      </w:pPr>
      <w:r>
        <w:t>• How can you be ‘learner centred’?</w:t>
      </w:r>
    </w:p>
    <w:p w14:paraId="1CB78260" w14:textId="77777777" w:rsidR="004A12A6" w:rsidRDefault="004A12A6" w:rsidP="004A12A6">
      <w:pPr>
        <w:ind w:left="360"/>
      </w:pPr>
      <w:r>
        <w:t>• How do you provide a supportive/safe learning climate for your learners?</w:t>
      </w:r>
    </w:p>
    <w:p w14:paraId="01D0B581" w14:textId="03E4F356" w:rsidR="004A12A6" w:rsidRDefault="004A12A6" w:rsidP="004A12A6">
      <w:pPr>
        <w:ind w:left="360"/>
      </w:pPr>
      <w:r>
        <w:t>• Do you fi nd it easy to provide feedback? If you were to give tips on providing feedback to a colleague, what three things would you tell them?</w:t>
      </w:r>
    </w:p>
    <w:p w14:paraId="0157D27C" w14:textId="77777777" w:rsidR="004A12A6" w:rsidRDefault="004A12A6" w:rsidP="004A12A6">
      <w:pPr>
        <w:ind w:left="360"/>
      </w:pPr>
    </w:p>
    <w:p w14:paraId="1DB06662" w14:textId="39080C9C" w:rsidR="00AF4028" w:rsidRDefault="004A12A6" w:rsidP="004A12A6">
      <w:r>
        <w:t>If working with others discuss your responses as a group.</w:t>
      </w:r>
    </w:p>
    <w:p w14:paraId="213280EB" w14:textId="77777777" w:rsidR="004A12A6" w:rsidRDefault="004A12A6" w:rsidP="004A12A6"/>
    <w:p w14:paraId="29886EBF" w14:textId="440C71AD" w:rsidR="004A12A6" w:rsidRPr="004A12A6" w:rsidRDefault="004A12A6" w:rsidP="004A12A6">
      <w:pPr>
        <w:autoSpaceDE w:val="0"/>
        <w:autoSpaceDN w:val="0"/>
        <w:adjustRightInd w:val="0"/>
        <w:rPr>
          <w:rFonts w:eastAsia="Times New Roman"/>
          <w:noProof w:val="0"/>
        </w:rPr>
      </w:pPr>
      <w:r w:rsidRPr="004A12A6">
        <w:rPr>
          <w:rFonts w:eastAsiaTheme="minorEastAsia" w:cs="AGaramondPro-Regular"/>
          <w:noProof w:val="0"/>
          <w:lang w:eastAsia="ja-JP"/>
        </w:rPr>
        <w:t>In the space provided below, write down what you learned from this exercise and describe how it will change how you learn</w:t>
      </w:r>
      <w:r>
        <w:rPr>
          <w:rFonts w:eastAsiaTheme="minorEastAsia" w:cs="AGaramondPro-Regular"/>
          <w:noProof w:val="0"/>
          <w:lang w:eastAsia="ja-JP"/>
        </w:rPr>
        <w:t xml:space="preserve"> </w:t>
      </w:r>
      <w:r w:rsidRPr="004A12A6">
        <w:rPr>
          <w:rFonts w:eastAsiaTheme="minorEastAsia" w:cs="AGaramondPro-Regular"/>
          <w:noProof w:val="0"/>
          <w:lang w:eastAsia="ja-JP"/>
        </w:rPr>
        <w:t>and/or how you teach.</w:t>
      </w:r>
    </w:p>
    <w:sectPr w:rsidR="004A12A6" w:rsidRPr="004A12A6"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17DBA" w14:textId="77777777" w:rsidR="001B747E" w:rsidRDefault="001B747E" w:rsidP="00CD4EC3">
      <w:r>
        <w:separator/>
      </w:r>
    </w:p>
  </w:endnote>
  <w:endnote w:type="continuationSeparator" w:id="0">
    <w:p w14:paraId="65DFC063" w14:textId="77777777" w:rsidR="001B747E" w:rsidRDefault="001B747E"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5" w:usb1="00000001" w:usb2="00000000" w:usb3="00000000" w:csb0="00000093" w:csb1="00000000"/>
  </w:font>
  <w:font w:name="AGaramondPro-Bold">
    <w:altName w:val="Times New Roman"/>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731ECD" w:rsidRPr="00DD374E" w:rsidRDefault="00731ECD"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731ECD" w:rsidRPr="00C66ADA" w:rsidRDefault="00731ECD"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4A12A6">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4A12A6">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731ECD" w:rsidRPr="001A1668" w:rsidRDefault="00731ECD"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731ECD" w:rsidRPr="00C66ADA" w:rsidRDefault="00731ECD"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BD7E09">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BD7E09">
      <w:rPr>
        <w:sz w:val="18"/>
        <w:szCs w:val="18"/>
      </w:rPr>
      <w:t>1</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9AF0C" w14:textId="77777777" w:rsidR="001B747E" w:rsidRDefault="001B747E" w:rsidP="00CD4EC3">
      <w:r>
        <w:separator/>
      </w:r>
    </w:p>
  </w:footnote>
  <w:footnote w:type="continuationSeparator" w:id="0">
    <w:p w14:paraId="52FE77DF" w14:textId="77777777" w:rsidR="001B747E" w:rsidRDefault="001B747E"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5065F071" w:rsidR="00731ECD" w:rsidRDefault="00731ECD" w:rsidP="00B749A2">
    <w:pPr>
      <w:pStyle w:val="RCtitle"/>
    </w:pPr>
    <w:r w:rsidRPr="00B749A2">
      <w:t>CanMEDS Teaching and Assessment Tools Guide</w:t>
    </w:r>
    <w:r w:rsidRPr="00B749A2">
      <w:tab/>
    </w:r>
    <w:r w:rsidRPr="00B749A2">
      <w:tab/>
    </w:r>
    <w:r>
      <w:tab/>
    </w:r>
    <w:r>
      <w:tab/>
      <w:t xml:space="preserve">                      Scholar teaching tool T</w:t>
    </w:r>
    <w:r w:rsidR="006D1D10">
      <w:t>3</w:t>
    </w:r>
  </w:p>
  <w:p w14:paraId="488CC57D" w14:textId="77777777" w:rsidR="00731ECD" w:rsidRDefault="00731ECD"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2"/>
  </w:num>
  <w:num w:numId="5">
    <w:abstractNumId w:val="5"/>
  </w:num>
  <w:num w:numId="6">
    <w:abstractNumId w:val="1"/>
  </w:num>
  <w:num w:numId="7">
    <w:abstractNumId w:val="0"/>
  </w:num>
  <w:num w:numId="8">
    <w:abstractNumId w:val="7"/>
  </w:num>
  <w:num w:numId="9">
    <w:abstractNumId w:val="11"/>
  </w:num>
  <w:num w:numId="10">
    <w:abstractNumId w:val="6"/>
  </w:num>
  <w:num w:numId="11">
    <w:abstractNumId w:val="3"/>
  </w:num>
  <w:num w:numId="12">
    <w:abstractNumId w:val="4"/>
  </w:num>
  <w:num w:numId="13">
    <w:abstractNumId w:val="13"/>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B747E"/>
    <w:rsid w:val="001C0635"/>
    <w:rsid w:val="001D40F0"/>
    <w:rsid w:val="001E5D78"/>
    <w:rsid w:val="00203F1C"/>
    <w:rsid w:val="002134CB"/>
    <w:rsid w:val="002258D3"/>
    <w:rsid w:val="00250D9E"/>
    <w:rsid w:val="00267DC3"/>
    <w:rsid w:val="002F7EDC"/>
    <w:rsid w:val="00326D35"/>
    <w:rsid w:val="0034270C"/>
    <w:rsid w:val="003577B7"/>
    <w:rsid w:val="003710B3"/>
    <w:rsid w:val="003F525C"/>
    <w:rsid w:val="00412654"/>
    <w:rsid w:val="0047655E"/>
    <w:rsid w:val="004A12A6"/>
    <w:rsid w:val="004B59D4"/>
    <w:rsid w:val="004D337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4D23"/>
    <w:rsid w:val="006B68B6"/>
    <w:rsid w:val="006D1D10"/>
    <w:rsid w:val="006D1D5E"/>
    <w:rsid w:val="006F46B0"/>
    <w:rsid w:val="0071233F"/>
    <w:rsid w:val="00731ECD"/>
    <w:rsid w:val="00777571"/>
    <w:rsid w:val="0078584F"/>
    <w:rsid w:val="00797442"/>
    <w:rsid w:val="0081085D"/>
    <w:rsid w:val="008317FB"/>
    <w:rsid w:val="00843EDF"/>
    <w:rsid w:val="008750EC"/>
    <w:rsid w:val="008B1454"/>
    <w:rsid w:val="008E242A"/>
    <w:rsid w:val="008F18C8"/>
    <w:rsid w:val="00927904"/>
    <w:rsid w:val="009426DD"/>
    <w:rsid w:val="00944BA3"/>
    <w:rsid w:val="0096277F"/>
    <w:rsid w:val="0098516B"/>
    <w:rsid w:val="009F2502"/>
    <w:rsid w:val="00A20EC6"/>
    <w:rsid w:val="00A26469"/>
    <w:rsid w:val="00A3380B"/>
    <w:rsid w:val="00A41983"/>
    <w:rsid w:val="00AA321A"/>
    <w:rsid w:val="00AB5F37"/>
    <w:rsid w:val="00AB6090"/>
    <w:rsid w:val="00AF4028"/>
    <w:rsid w:val="00B00A23"/>
    <w:rsid w:val="00B27817"/>
    <w:rsid w:val="00B749A2"/>
    <w:rsid w:val="00B814EA"/>
    <w:rsid w:val="00B85B61"/>
    <w:rsid w:val="00B97CF3"/>
    <w:rsid w:val="00BB529F"/>
    <w:rsid w:val="00BB7E1E"/>
    <w:rsid w:val="00BD6466"/>
    <w:rsid w:val="00BD7E09"/>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C40CA"/>
    <w:rsid w:val="00CD0D7F"/>
    <w:rsid w:val="00CD4EC3"/>
    <w:rsid w:val="00CE7C97"/>
    <w:rsid w:val="00D225DB"/>
    <w:rsid w:val="00D5390D"/>
    <w:rsid w:val="00D54643"/>
    <w:rsid w:val="00D56B3C"/>
    <w:rsid w:val="00D7063F"/>
    <w:rsid w:val="00D73009"/>
    <w:rsid w:val="00D739C7"/>
    <w:rsid w:val="00D86479"/>
    <w:rsid w:val="00DB0875"/>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3CE8-862A-4F16-9604-5B2055D2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TotalTime>
  <Pages>1</Pages>
  <Words>320</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2016-01-18T20:31:00Z</dcterms:created>
  <dcterms:modified xsi:type="dcterms:W3CDTF">2016-01-18T21:53:00Z</dcterms:modified>
</cp:coreProperties>
</file>